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keepNext w:val="0"/>
        <w:keepLines w:val="0"/>
        <w:pageBreakBefore w:val="0"/>
        <w:widowControl w:val="0"/>
        <w:kinsoku/>
        <w:wordWrap/>
        <w:overflowPunct/>
        <w:topLinePunct w:val="0"/>
        <w:autoSpaceDE/>
        <w:autoSpaceDN/>
        <w:bidi w:val="0"/>
        <w:adjustRightInd w:val="0"/>
        <w:snapToGrid w:val="0"/>
        <w:spacing w:before="313" w:beforeLines="100" w:after="156" w:afterLines="50"/>
        <w:textAlignment w:val="auto"/>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86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3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68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sz w:val="21"/>
                <w:szCs w:val="21"/>
              </w:rPr>
            </w:pPr>
            <w:r>
              <w:rPr>
                <w:rFonts w:hint="eastAsia" w:ascii="宋体" w:hAnsi="宋体" w:eastAsia="宋体"/>
                <w:sz w:val="21"/>
                <w:szCs w:val="21"/>
                <w:lang w:val="en-US" w:eastAsia="zh-CN"/>
              </w:rPr>
              <w:t>国家能源集团</w:t>
            </w:r>
            <w:r>
              <w:rPr>
                <w:rFonts w:hint="eastAsia" w:ascii="宋体" w:hAnsi="宋体" w:eastAsia="宋体"/>
                <w:sz w:val="21"/>
                <w:szCs w:val="21"/>
                <w:lang w:eastAsia="zh-CN"/>
              </w:rPr>
              <w:t>山西鲁能河曲电煤开发有限责任公司</w:t>
            </w:r>
            <w:r>
              <w:rPr>
                <w:rFonts w:hint="eastAsia" w:ascii="宋体" w:hAnsi="宋体" w:eastAsia="宋体"/>
                <w:sz w:val="21"/>
                <w:szCs w:val="21"/>
                <w:lang w:val="en-US" w:eastAsia="zh-CN"/>
              </w:rPr>
              <w:t>河保偏矿区</w:t>
            </w:r>
            <w:r>
              <w:rPr>
                <w:rFonts w:hint="eastAsia" w:ascii="宋体" w:hAnsi="宋体" w:eastAsia="宋体"/>
                <w:sz w:val="21"/>
                <w:szCs w:val="21"/>
                <w:lang w:eastAsia="zh-CN"/>
              </w:rPr>
              <w:t>黄柏矿井及选煤厂</w:t>
            </w:r>
            <w:r>
              <w:rPr>
                <w:rFonts w:hint="eastAsia" w:ascii="宋体" w:hAnsi="宋体" w:eastAsia="宋体"/>
                <w:sz w:val="21"/>
                <w:szCs w:val="21"/>
                <w:lang w:val="en-US" w:eastAsia="zh-CN"/>
              </w:rPr>
              <w:t>新建</w:t>
            </w:r>
            <w:r>
              <w:rPr>
                <w:rFonts w:hint="default" w:ascii="Times New Roman" w:hAnsi="Times New Roman" w:eastAsia="宋体" w:cs="Times New Roman"/>
                <w:sz w:val="21"/>
                <w:szCs w:val="21"/>
                <w:lang w:val="en-US" w:eastAsia="zh-CN"/>
              </w:rPr>
              <w:t>项目（1500万吨/年）</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11"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40"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11"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11"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38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38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38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385"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385"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11"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385"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385"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385"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385"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8611"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Tc3OTQ5ZmRlYzg5YmViNmFlY2U3NTI5MDkzZmIifQ=="/>
    <w:docVar w:name="KSO_WPS_MARK_KEY" w:val="88f6a7ea-0fff-42bb-acf8-eb6ffba7126d"/>
  </w:docVars>
  <w:rsids>
    <w:rsidRoot w:val="44EB321A"/>
    <w:rsid w:val="00460BBE"/>
    <w:rsid w:val="004C533D"/>
    <w:rsid w:val="009D6515"/>
    <w:rsid w:val="00A03C35"/>
    <w:rsid w:val="00AF4D23"/>
    <w:rsid w:val="00B34425"/>
    <w:rsid w:val="00B63D96"/>
    <w:rsid w:val="0B3D37CA"/>
    <w:rsid w:val="0B454EED"/>
    <w:rsid w:val="0B81287B"/>
    <w:rsid w:val="0C897232"/>
    <w:rsid w:val="133136C8"/>
    <w:rsid w:val="1759140F"/>
    <w:rsid w:val="1DD129AC"/>
    <w:rsid w:val="37DD74D0"/>
    <w:rsid w:val="3CE5281E"/>
    <w:rsid w:val="40C5208C"/>
    <w:rsid w:val="41C131B3"/>
    <w:rsid w:val="44EB321A"/>
    <w:rsid w:val="6D535020"/>
    <w:rsid w:val="70117EB1"/>
    <w:rsid w:val="714947F7"/>
    <w:rsid w:val="76AC16E0"/>
    <w:rsid w:val="7AAF3C73"/>
    <w:rsid w:val="7B0C389F"/>
    <w:rsid w:val="7F04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448</Words>
  <Characters>463</Characters>
  <Lines>3</Lines>
  <Paragraphs>1</Paragraphs>
  <TotalTime>0</TotalTime>
  <ScaleCrop>false</ScaleCrop>
  <LinksUpToDate>false</LinksUpToDate>
  <CharactersWithSpaces>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2021-06-22T01:57:00Z</dcterms:created>
  <dc:creator>君榕</dc:creator>
  <cp:lastModifiedBy>逗号</cp:lastModifiedBy>
  <dcterms:modified xsi:type="dcterms:W3CDTF">2024-09-14T08:42:12Z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CD5D7AB31540437280E3180B6C81A4F1</vt:lpwstr>
  </property>
</Properties>
</file>